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F91" w:rsidR="007B0B7B" w:rsidP="007B0B7B" w:rsidRDefault="007B0B7B" w14:paraId="4A7930FA" w14:textId="77777777">
      <w:pPr>
        <w:rPr>
          <w:sz w:val="24"/>
          <w:szCs w:val="24"/>
        </w:rPr>
      </w:pPr>
    </w:p>
    <w:p w:rsidR="007B0B7B" w:rsidP="007B0B7B" w:rsidRDefault="007B0B7B" w14:paraId="72AB1DA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Pr="00813F91" w:rsidR="007B0B7B" w:rsidP="007B0B7B" w:rsidRDefault="007B0B7B" w14:paraId="2658BE7D" w14:textId="7035A1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813F91">
        <w:rPr>
          <w:sz w:val="24"/>
          <w:szCs w:val="24"/>
        </w:rPr>
        <w:t>Tarih</w:t>
      </w:r>
      <w:r>
        <w:rPr>
          <w:sz w:val="24"/>
          <w:szCs w:val="24"/>
        </w:rPr>
        <w:t>:</w:t>
      </w:r>
      <w:bookmarkStart w:name="_GoBack" w:id="0"/>
      <w:bookmarkEnd w:id="0"/>
    </w:p>
    <w:p w:rsidRPr="00813F91" w:rsidR="007B0B7B" w:rsidP="007B0B7B" w:rsidRDefault="007B0B7B" w14:paraId="359088D1" w14:textId="77777777">
      <w:pPr>
        <w:jc w:val="center"/>
        <w:rPr>
          <w:sz w:val="24"/>
          <w:szCs w:val="24"/>
        </w:rPr>
      </w:pPr>
    </w:p>
    <w:p w:rsidRPr="00813F91" w:rsidR="007B0B7B" w:rsidP="007B0B7B" w:rsidRDefault="007B0B7B" w14:paraId="04DD97BD" w14:textId="77777777">
      <w:pPr>
        <w:jc w:val="center"/>
        <w:rPr>
          <w:sz w:val="24"/>
          <w:szCs w:val="24"/>
        </w:rPr>
      </w:pPr>
    </w:p>
    <w:p w:rsidRPr="00813F91" w:rsidR="007B0B7B" w:rsidP="007B0B7B" w:rsidRDefault="007B0B7B" w14:paraId="4412F105" w14:textId="77777777">
      <w:pPr>
        <w:jc w:val="center"/>
        <w:rPr>
          <w:sz w:val="24"/>
          <w:szCs w:val="24"/>
        </w:rPr>
      </w:pPr>
    </w:p>
    <w:p w:rsidRPr="00813F91" w:rsidR="007B0B7B" w:rsidP="007B0B7B" w:rsidRDefault="007B0B7B" w14:paraId="25B531F9" w14:textId="77777777">
      <w:pPr>
        <w:jc w:val="center"/>
        <w:rPr>
          <w:sz w:val="24"/>
          <w:szCs w:val="24"/>
        </w:rPr>
      </w:pPr>
      <w:r w:rsidRPr="00813F91">
        <w:rPr>
          <w:sz w:val="24"/>
          <w:szCs w:val="24"/>
        </w:rPr>
        <w:t>T. C.</w:t>
      </w:r>
    </w:p>
    <w:p w:rsidRPr="00813F91" w:rsidR="007B0B7B" w:rsidP="007B0B7B" w:rsidRDefault="007B0B7B" w14:paraId="334AD92D" w14:textId="77777777">
      <w:pPr>
        <w:jc w:val="center"/>
        <w:rPr>
          <w:sz w:val="24"/>
          <w:szCs w:val="24"/>
        </w:rPr>
      </w:pPr>
      <w:r w:rsidRPr="00813F91">
        <w:rPr>
          <w:sz w:val="24"/>
          <w:szCs w:val="24"/>
        </w:rPr>
        <w:t>İZMİR KÂTİP ÇELEBİ ÜNİVERSİTESİ İKTİSADİ VE İDARİ BİLİMLER FAKÜLTESİ DEKANLIĞI’NA</w:t>
      </w:r>
    </w:p>
    <w:p w:rsidRPr="00813F91" w:rsidR="007B0B7B" w:rsidP="007B0B7B" w:rsidRDefault="007B0B7B" w14:paraId="597A6445" w14:textId="77777777">
      <w:pPr>
        <w:ind w:firstLine="708"/>
        <w:jc w:val="both"/>
        <w:rPr>
          <w:sz w:val="24"/>
          <w:szCs w:val="24"/>
        </w:rPr>
      </w:pPr>
    </w:p>
    <w:p w:rsidRPr="00813F91" w:rsidR="007B0B7B" w:rsidP="007B0B7B" w:rsidRDefault="007B0B7B" w14:paraId="47658B80" w14:textId="77777777">
      <w:pPr>
        <w:ind w:firstLine="708"/>
        <w:jc w:val="both"/>
        <w:rPr>
          <w:sz w:val="24"/>
          <w:szCs w:val="24"/>
        </w:rPr>
      </w:pPr>
      <w:r w:rsidRPr="00813F91">
        <w:rPr>
          <w:sz w:val="24"/>
          <w:szCs w:val="24"/>
        </w:rPr>
        <w:t>Fakültemizin</w:t>
      </w:r>
      <w:proofErr w:type="gramStart"/>
      <w:r w:rsidRPr="00813F91">
        <w:rPr>
          <w:sz w:val="24"/>
          <w:szCs w:val="24"/>
        </w:rPr>
        <w:t>…………………………</w:t>
      </w:r>
      <w:proofErr w:type="gramEnd"/>
      <w:r w:rsidRPr="00813F91">
        <w:rPr>
          <w:sz w:val="24"/>
          <w:szCs w:val="24"/>
        </w:rPr>
        <w:t xml:space="preserve">numaralı……………………………………………………………………………………………… Bölümü öğrencisiyim. Süreli/Süresiz </w:t>
      </w:r>
      <w:proofErr w:type="gramStart"/>
      <w:r w:rsidRPr="00813F91">
        <w:rPr>
          <w:sz w:val="24"/>
          <w:szCs w:val="24"/>
        </w:rPr>
        <w:t>…………………………………………………………………………………………</w:t>
      </w:r>
      <w:proofErr w:type="gramEnd"/>
      <w:r w:rsidRPr="00813F91">
        <w:rPr>
          <w:sz w:val="24"/>
          <w:szCs w:val="24"/>
        </w:rPr>
        <w:t xml:space="preserve"> </w:t>
      </w:r>
      <w:proofErr w:type="gramStart"/>
      <w:r w:rsidRPr="00813F91">
        <w:rPr>
          <w:sz w:val="24"/>
          <w:szCs w:val="24"/>
        </w:rPr>
        <w:t>engel</w:t>
      </w:r>
      <w:proofErr w:type="gramEnd"/>
      <w:r w:rsidRPr="00813F91">
        <w:rPr>
          <w:sz w:val="24"/>
          <w:szCs w:val="24"/>
        </w:rPr>
        <w:t xml:space="preserve"> durumum bulunmaktadır. Bu duruma istinaden ders sürecinde/sınav sürecinde, okuyucu/yazıcı/büyük puntolu sınav sorusu/diğer</w:t>
      </w:r>
      <w:proofErr w:type="gramStart"/>
      <w:r w:rsidRPr="00813F91">
        <w:rPr>
          <w:sz w:val="24"/>
          <w:szCs w:val="24"/>
        </w:rPr>
        <w:t>……………………………</w:t>
      </w:r>
      <w:proofErr w:type="gramEnd"/>
      <w:r w:rsidRPr="00813F91">
        <w:rPr>
          <w:sz w:val="24"/>
          <w:szCs w:val="24"/>
        </w:rPr>
        <w:t xml:space="preserve"> </w:t>
      </w:r>
      <w:proofErr w:type="gramStart"/>
      <w:r w:rsidRPr="00813F91">
        <w:rPr>
          <w:sz w:val="24"/>
          <w:szCs w:val="24"/>
        </w:rPr>
        <w:t>talebim</w:t>
      </w:r>
      <w:proofErr w:type="gramEnd"/>
      <w:r w:rsidRPr="00813F91">
        <w:rPr>
          <w:sz w:val="24"/>
          <w:szCs w:val="24"/>
        </w:rPr>
        <w:t xml:space="preserve"> bulunmaktadır. </w:t>
      </w:r>
    </w:p>
    <w:p w:rsidRPr="00813F91" w:rsidR="007B0B7B" w:rsidP="007B0B7B" w:rsidRDefault="007B0B7B" w14:paraId="1DA57E93" w14:textId="77777777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 xml:space="preserve">Gereğini arz ederim. </w:t>
      </w:r>
    </w:p>
    <w:p w:rsidRPr="00813F91" w:rsidR="007B0B7B" w:rsidP="007B0B7B" w:rsidRDefault="007B0B7B" w14:paraId="70F59568" w14:textId="77777777">
      <w:pPr>
        <w:jc w:val="both"/>
        <w:rPr>
          <w:sz w:val="24"/>
          <w:szCs w:val="24"/>
        </w:rPr>
      </w:pPr>
    </w:p>
    <w:p w:rsidRPr="00813F91" w:rsidR="007B0B7B" w:rsidP="007B0B7B" w:rsidRDefault="007B0B7B" w14:paraId="1871A5FA" w14:textId="77777777">
      <w:pPr>
        <w:jc w:val="both"/>
        <w:rPr>
          <w:sz w:val="24"/>
          <w:szCs w:val="24"/>
        </w:rPr>
      </w:pPr>
    </w:p>
    <w:p w:rsidRPr="00813F91" w:rsidR="007B0B7B" w:rsidP="007B0B7B" w:rsidRDefault="007B0B7B" w14:paraId="5AF93093" w14:textId="77777777">
      <w:pPr>
        <w:jc w:val="both"/>
        <w:rPr>
          <w:sz w:val="24"/>
          <w:szCs w:val="24"/>
        </w:rPr>
      </w:pPr>
    </w:p>
    <w:p w:rsidRPr="00813F91" w:rsidR="007B0B7B" w:rsidP="007B0B7B" w:rsidRDefault="007B0B7B" w14:paraId="24C95F8E" w14:textId="77777777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>Adres/İletişim</w:t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>Ad-</w:t>
      </w:r>
      <w:proofErr w:type="spellStart"/>
      <w:r w:rsidRPr="00813F91">
        <w:rPr>
          <w:sz w:val="24"/>
          <w:szCs w:val="24"/>
        </w:rPr>
        <w:t>Soyad</w:t>
      </w:r>
      <w:proofErr w:type="spellEnd"/>
    </w:p>
    <w:p w:rsidRPr="00813F91" w:rsidR="007B0B7B" w:rsidP="007B0B7B" w:rsidRDefault="007B0B7B" w14:paraId="5C63907E" w14:textId="77777777">
      <w:pPr>
        <w:jc w:val="both"/>
        <w:rPr>
          <w:sz w:val="24"/>
          <w:szCs w:val="24"/>
        </w:rPr>
      </w:pP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</w:r>
      <w:r w:rsidRPr="00813F91">
        <w:rPr>
          <w:sz w:val="24"/>
          <w:szCs w:val="24"/>
        </w:rPr>
        <w:tab/>
        <w:t xml:space="preserve">    İmza</w:t>
      </w:r>
    </w:p>
    <w:p w:rsidRPr="00E363C8" w:rsidR="0014008A" w:rsidP="00E363C8" w:rsidRDefault="0014008A" w14:paraId="06291875" w14:textId="50AA4C8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d64f6a34df494e8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E8F1" w14:textId="77777777" w:rsidR="00290EA8" w:rsidRDefault="00290EA8">
      <w:r>
        <w:separator/>
      </w:r>
    </w:p>
  </w:endnote>
  <w:endnote w:type="continuationSeparator" w:id="0">
    <w:p w14:paraId="5A532B40" w14:textId="77777777" w:rsidR="00290EA8" w:rsidRDefault="0029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FR/IIBF/32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25.11.2024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1513" w14:textId="77777777" w:rsidR="00290EA8" w:rsidRDefault="00290EA8">
      <w:r>
        <w:separator/>
      </w:r>
    </w:p>
  </w:footnote>
  <w:footnote w:type="continuationSeparator" w:id="0">
    <w:p w14:paraId="4963A9DD" w14:textId="77777777" w:rsidR="00290EA8" w:rsidRDefault="00290EA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BAŞVURU FORMU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0B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0B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90EA8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0B7B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64f6a34df494e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939B-284B-41C2-BA0C-07DCAAB0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Başvuru Formu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Dell-9030</cp:lastModifiedBy>
  <cp:revision>2</cp:revision>
  <cp:lastPrinted>2018-09-24T13:03:00Z</cp:lastPrinted>
  <dcterms:created xsi:type="dcterms:W3CDTF">2024-11-22T12:00:00Z</dcterms:created>
  <dcterms:modified xsi:type="dcterms:W3CDTF">2024-11-22T12:00:00Z</dcterms:modified>
</cp:coreProperties>
</file>